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80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47"/>
        <w:gridCol w:w="87"/>
        <w:gridCol w:w="1134"/>
        <w:gridCol w:w="1134"/>
        <w:gridCol w:w="1134"/>
        <w:gridCol w:w="709"/>
        <w:gridCol w:w="425"/>
        <w:gridCol w:w="709"/>
        <w:gridCol w:w="425"/>
        <w:gridCol w:w="992"/>
        <w:gridCol w:w="1134"/>
        <w:gridCol w:w="11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0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rPr>
                <w:rFonts w:ascii="华文中宋" w:hAnsi="华文中宋" w:eastAsia="华文中宋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eastAsia="黑体" w:cs="黑体"/>
                <w:sz w:val="36"/>
                <w:szCs w:val="36"/>
              </w:rPr>
              <w:t>附件</w:t>
            </w:r>
            <w:r>
              <w:rPr>
                <w:rFonts w:eastAsia="黑体" w:cs="黑体"/>
                <w:sz w:val="36"/>
                <w:szCs w:val="36"/>
              </w:rPr>
              <w:t>2</w:t>
            </w:r>
            <w:r>
              <w:rPr>
                <w:rFonts w:hint="eastAsia" w:eastAsia="黑体" w:cs="黑体"/>
                <w:sz w:val="36"/>
                <w:szCs w:val="36"/>
              </w:rPr>
              <w:t>：</w:t>
            </w:r>
            <w:r>
              <w:rPr>
                <w:rFonts w:eastAsia="黑体" w:cs="黑体"/>
                <w:sz w:val="36"/>
                <w:szCs w:val="36"/>
              </w:rPr>
              <w:t xml:space="preserve">                  </w:t>
            </w:r>
            <w:r>
              <w:rPr>
                <w:rFonts w:hint="eastAsia" w:eastAsia="黑体" w:cs="黑体"/>
                <w:sz w:val="36"/>
                <w:szCs w:val="36"/>
              </w:rPr>
              <w:t>应聘报名表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应聘单位：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>淳安县第二人民医院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5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Lines="50" w:line="360" w:lineRule="exact"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应聘岗位：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（严格参照公告岗位填写）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婚育情况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户籍性质</w:t>
            </w:r>
          </w:p>
        </w:tc>
        <w:tc>
          <w:tcPr>
            <w:tcW w:w="55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□杭州城镇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□杭州农村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□外地城镇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□外地农村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基础学历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现工作概况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后续学历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职称取得时间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职称聘用时间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现工作单位级别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备用号码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QQ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码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学习培训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学校（大学）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/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实习或进修单位</w:t>
            </w:r>
          </w:p>
        </w:tc>
        <w:tc>
          <w:tcPr>
            <w:tcW w:w="37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内容描述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离职原因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0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以上工作期间取得的奖励或处分情况，请提供相关材料。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工作经历以劳动（聘用）合同以及社保记录为准。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家庭情况</w:t>
            </w: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5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804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rPr>
          <w:rFonts w:cs="Times New Roman"/>
        </w:rPr>
      </w:pPr>
      <w:r>
        <w:rPr>
          <w:rFonts w:cs="Times New Roman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37" w:right="737" w:bottom="737" w:left="73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rFonts w:hint="eastAsia" w:cs="宋体"/>
      </w:rPr>
      <w:t>第</w:t>
    </w:r>
    <w:r>
      <w:rPr>
        <w:lang w:val="zh-CN"/>
      </w:rPr>
      <w:t xml:space="preserve">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rPr>
        <w:rFonts w:hint="eastAsia" w:cs="宋体"/>
      </w:rPr>
      <w:t>页</w:t>
    </w:r>
    <w:r>
      <w:rPr>
        <w:lang w:val="zh-CN"/>
      </w:rPr>
      <w:t xml:space="preserve"> /</w:t>
    </w:r>
    <w:r>
      <w:rPr>
        <w:rFonts w:hint="eastAsia" w:cs="宋体"/>
        <w:lang w:val="zh-CN"/>
      </w:rPr>
      <w:t>共</w:t>
    </w:r>
    <w:r>
      <w:t>2</w:t>
    </w:r>
    <w:r>
      <w:rPr>
        <w:rFonts w:hint="eastAsia" w:cs="宋体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A5"/>
    <w:rsid w:val="00011246"/>
    <w:rsid w:val="00036282"/>
    <w:rsid w:val="00073FE4"/>
    <w:rsid w:val="000849A7"/>
    <w:rsid w:val="00092C27"/>
    <w:rsid w:val="00094411"/>
    <w:rsid w:val="000D3D1B"/>
    <w:rsid w:val="000E33B5"/>
    <w:rsid w:val="0012175C"/>
    <w:rsid w:val="00150D13"/>
    <w:rsid w:val="00156E98"/>
    <w:rsid w:val="001604D7"/>
    <w:rsid w:val="00166669"/>
    <w:rsid w:val="00184CA7"/>
    <w:rsid w:val="001D00C1"/>
    <w:rsid w:val="001D1A47"/>
    <w:rsid w:val="001D61EB"/>
    <w:rsid w:val="00204064"/>
    <w:rsid w:val="00207107"/>
    <w:rsid w:val="00252F92"/>
    <w:rsid w:val="00256ACD"/>
    <w:rsid w:val="002620CF"/>
    <w:rsid w:val="00276A47"/>
    <w:rsid w:val="00283EA6"/>
    <w:rsid w:val="00314EEB"/>
    <w:rsid w:val="00332DBA"/>
    <w:rsid w:val="0038728C"/>
    <w:rsid w:val="003C315F"/>
    <w:rsid w:val="003C3411"/>
    <w:rsid w:val="00402E33"/>
    <w:rsid w:val="00425C9B"/>
    <w:rsid w:val="004410B3"/>
    <w:rsid w:val="00456C0C"/>
    <w:rsid w:val="004573BD"/>
    <w:rsid w:val="0046456B"/>
    <w:rsid w:val="00480410"/>
    <w:rsid w:val="004E3AFF"/>
    <w:rsid w:val="00511643"/>
    <w:rsid w:val="00570FD6"/>
    <w:rsid w:val="005803F7"/>
    <w:rsid w:val="0058501B"/>
    <w:rsid w:val="005B282B"/>
    <w:rsid w:val="005B6665"/>
    <w:rsid w:val="005D3743"/>
    <w:rsid w:val="005F1FEA"/>
    <w:rsid w:val="005F4921"/>
    <w:rsid w:val="00617BB2"/>
    <w:rsid w:val="0064347D"/>
    <w:rsid w:val="006526CF"/>
    <w:rsid w:val="006B1DC6"/>
    <w:rsid w:val="006D1CE9"/>
    <w:rsid w:val="00716D51"/>
    <w:rsid w:val="0072049D"/>
    <w:rsid w:val="0073083B"/>
    <w:rsid w:val="00743F1B"/>
    <w:rsid w:val="007561EC"/>
    <w:rsid w:val="007A18AB"/>
    <w:rsid w:val="007E2DBB"/>
    <w:rsid w:val="00817044"/>
    <w:rsid w:val="00845196"/>
    <w:rsid w:val="0089242A"/>
    <w:rsid w:val="008E7250"/>
    <w:rsid w:val="00904574"/>
    <w:rsid w:val="00937B5C"/>
    <w:rsid w:val="00940139"/>
    <w:rsid w:val="009714EB"/>
    <w:rsid w:val="00980DC6"/>
    <w:rsid w:val="00984A09"/>
    <w:rsid w:val="00991669"/>
    <w:rsid w:val="009B0D61"/>
    <w:rsid w:val="009C5C35"/>
    <w:rsid w:val="009D35EC"/>
    <w:rsid w:val="009E017E"/>
    <w:rsid w:val="00A27EC3"/>
    <w:rsid w:val="00A506A5"/>
    <w:rsid w:val="00A70605"/>
    <w:rsid w:val="00AA2337"/>
    <w:rsid w:val="00AA4A2D"/>
    <w:rsid w:val="00AB1318"/>
    <w:rsid w:val="00AB365A"/>
    <w:rsid w:val="00AE1CD8"/>
    <w:rsid w:val="00B32175"/>
    <w:rsid w:val="00B37C34"/>
    <w:rsid w:val="00B71C93"/>
    <w:rsid w:val="00BE6B98"/>
    <w:rsid w:val="00C4230A"/>
    <w:rsid w:val="00C43FAB"/>
    <w:rsid w:val="00C81736"/>
    <w:rsid w:val="00CE34DE"/>
    <w:rsid w:val="00D312AF"/>
    <w:rsid w:val="00D84973"/>
    <w:rsid w:val="00D91D43"/>
    <w:rsid w:val="00D930EA"/>
    <w:rsid w:val="00D97A42"/>
    <w:rsid w:val="00DA0547"/>
    <w:rsid w:val="00DF55AE"/>
    <w:rsid w:val="00E074E6"/>
    <w:rsid w:val="00E10735"/>
    <w:rsid w:val="00E24A40"/>
    <w:rsid w:val="00E47C92"/>
    <w:rsid w:val="00E64B72"/>
    <w:rsid w:val="00E72780"/>
    <w:rsid w:val="00E9255B"/>
    <w:rsid w:val="00F4180F"/>
    <w:rsid w:val="00F45B00"/>
    <w:rsid w:val="00F61503"/>
    <w:rsid w:val="00F93F94"/>
    <w:rsid w:val="00FF17AD"/>
    <w:rsid w:val="00FF38C7"/>
    <w:rsid w:val="00FF6E65"/>
    <w:rsid w:val="01CD1F86"/>
    <w:rsid w:val="5CB703E0"/>
    <w:rsid w:val="7A81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5"/>
    <w:link w:val="4"/>
    <w:locked/>
    <w:uiPriority w:val="99"/>
    <w:rPr>
      <w:rFonts w:cs="Times New Roman"/>
      <w:sz w:val="18"/>
      <w:szCs w:val="18"/>
    </w:rPr>
  </w:style>
  <w:style w:type="paragraph" w:customStyle="1" w:styleId="10">
    <w:name w:val="样式"/>
    <w:basedOn w:val="1"/>
    <w:uiPriority w:val="99"/>
    <w:pPr>
      <w:ind w:firstLine="420" w:firstLineChars="200"/>
    </w:pPr>
  </w:style>
  <w:style w:type="paragraph" w:customStyle="1" w:styleId="11">
    <w:name w:val="样式1"/>
    <w:link w:val="12"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link w:val="11"/>
    <w:qFormat/>
    <w:locked/>
    <w:uiPriority w:val="99"/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保修至2010年08月</Company>
  <Pages>1</Pages>
  <Words>130</Words>
  <Characters>747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2015-07-29T10:16:00Z</dcterms:created>
  <dc:creator>专业给您信心 服务创造信誉</dc:creator>
  <cp:lastModifiedBy>475</cp:lastModifiedBy>
  <cp:lastPrinted>2014-04-30T00:40:00Z</cp:lastPrinted>
  <dcterms:modified xsi:type="dcterms:W3CDTF">2019-03-04T07:49:45Z</dcterms:modified>
  <dc:title>杭州市老年病医院应聘申请表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