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ascii="仿宋" w:hAnsi="仿宋" w:eastAsia="仿宋" w:cs="仿宋"/>
          <w:sz w:val="24"/>
          <w:szCs w:val="24"/>
        </w:rPr>
        <w:t>2</w:t>
      </w:r>
    </w:p>
    <w:tbl>
      <w:tblPr>
        <w:tblStyle w:val="3"/>
        <w:tblpPr w:leftFromText="181" w:rightFromText="181" w:vertAnchor="text" w:horzAnchor="margin" w:tblpXSpec="center" w:tblpY="160"/>
        <w:tblOverlap w:val="never"/>
        <w:tblW w:w="9616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35"/>
        <w:gridCol w:w="416"/>
        <w:gridCol w:w="981"/>
        <w:gridCol w:w="175"/>
        <w:gridCol w:w="1099"/>
        <w:gridCol w:w="122"/>
        <w:gridCol w:w="1048"/>
        <w:gridCol w:w="100"/>
        <w:gridCol w:w="1122"/>
        <w:gridCol w:w="16"/>
        <w:gridCol w:w="829"/>
        <w:gridCol w:w="727"/>
        <w:gridCol w:w="174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2" w:hRule="atLeast"/>
        </w:trPr>
        <w:tc>
          <w:tcPr>
            <w:tcW w:w="9616" w:type="dxa"/>
            <w:gridSpan w:val="13"/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ind w:firstLine="301" w:firstLineChars="10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30"/>
                <w:szCs w:val="30"/>
              </w:rPr>
            </w:pPr>
            <w:bookmarkStart w:id="0" w:name="_GoBack"/>
            <w:r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  <w:t>2019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年永顺县卫生事业单位公开遴选卫生专业技术人员报名登记表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9616" w:type="dxa"/>
            <w:gridSpan w:val="1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报名序号：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报考岗位名称：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2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5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7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参加工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作年月</w:t>
            </w:r>
          </w:p>
        </w:tc>
        <w:tc>
          <w:tcPr>
            <w:tcW w:w="13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入党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身体状况</w:t>
            </w:r>
          </w:p>
        </w:tc>
        <w:tc>
          <w:tcPr>
            <w:tcW w:w="15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4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学历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3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全日制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44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毕业院校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3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在职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44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毕业院校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3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26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工作单位及编制情况</w:t>
            </w:r>
          </w:p>
        </w:tc>
        <w:tc>
          <w:tcPr>
            <w:tcW w:w="6984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26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98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6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现任职称</w:t>
            </w:r>
          </w:p>
        </w:tc>
        <w:tc>
          <w:tcPr>
            <w:tcW w:w="352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任职</w:t>
            </w: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3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1" w:hRule="atLeast"/>
        </w:trPr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现有执业资格</w:t>
            </w:r>
          </w:p>
        </w:tc>
        <w:tc>
          <w:tcPr>
            <w:tcW w:w="35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</w:t>
            </w:r>
          </w:p>
          <w:p>
            <w:pPr>
              <w:autoSpaceDN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3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6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2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3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6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</w:t>
            </w: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</w:t>
            </w: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简</w:t>
            </w: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965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5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5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6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6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奖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惩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965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280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近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年年度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考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核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236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2016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4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2018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28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28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28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2" w:hRule="atLeast"/>
        </w:trPr>
        <w:tc>
          <w:tcPr>
            <w:tcW w:w="16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庭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要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员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要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关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7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0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1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1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1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2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2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2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6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在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位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65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（盖章）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9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6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部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门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65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（盖章）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4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6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格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审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查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65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（盖章）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4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3" w:hRule="atLeast"/>
        </w:trPr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Times New Roman"/>
          <w:sz w:val="24"/>
          <w:szCs w:val="24"/>
        </w:rPr>
      </w:pPr>
    </w:p>
    <w:p>
      <w:pPr>
        <w:rPr>
          <w:rFonts w:ascii="仿宋" w:hAnsi="仿宋" w:eastAsia="仿宋" w:cs="Times New Roman"/>
          <w:sz w:val="24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40" w:right="1253" w:bottom="1440" w:left="12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54"/>
    <w:rsid w:val="000D421E"/>
    <w:rsid w:val="001A750C"/>
    <w:rsid w:val="00872654"/>
    <w:rsid w:val="00885D43"/>
    <w:rsid w:val="008C2B37"/>
    <w:rsid w:val="00A626D9"/>
    <w:rsid w:val="00D14C74"/>
    <w:rsid w:val="00EF3C12"/>
    <w:rsid w:val="00F11777"/>
    <w:rsid w:val="107D1B86"/>
    <w:rsid w:val="4BE233E3"/>
    <w:rsid w:val="57142330"/>
    <w:rsid w:val="724D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2</Pages>
  <Words>173</Words>
  <Characters>989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2019-08-07T08:58:00Z</cp:lastPrinted>
  <dcterms:modified xsi:type="dcterms:W3CDTF">2019-08-09T02:59:57Z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